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65" w:rsidRDefault="00362C65" w:rsidP="00362C65">
      <w:pPr>
        <w:pStyle w:val="a7"/>
        <w:spacing w:line="240" w:lineRule="auto"/>
        <w:ind w:firstLine="0"/>
        <w:rPr>
          <w:b/>
        </w:rPr>
      </w:pPr>
      <w:r w:rsidRPr="0043796A">
        <w:rPr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92" type="#_x0000_t202" style="position:absolute;left:0;text-align:left;margin-left:337.15pt;margin-top:85.2pt;width:209.75pt;height:76.35pt;z-index:251659776;mso-position-horizontal-relative:page;mso-position-vertical-relative:page" filled="f" stroked="f">
            <v:textbox style="mso-next-textbox:#_x0000_s1292" inset="0,0,0,0">
              <w:txbxContent>
                <w:p w:rsidR="00362C65" w:rsidRDefault="00362C65" w:rsidP="00362C65">
                  <w:r>
                    <w:t xml:space="preserve">Директору </w:t>
                  </w:r>
                </w:p>
                <w:p w:rsidR="00362C65" w:rsidRDefault="00362C65" w:rsidP="00362C65">
                  <w:r>
                    <w:t xml:space="preserve">ПКГУП «КЭС» </w:t>
                  </w:r>
                </w:p>
                <w:p w:rsidR="00362C65" w:rsidRDefault="00362C65" w:rsidP="00362C65">
                  <w:r>
                    <w:t>Черепанову В.Р.</w:t>
                  </w:r>
                </w:p>
                <w:p w:rsidR="00285953" w:rsidRPr="00285953" w:rsidRDefault="00285953" w:rsidP="00285953">
                  <w:pPr>
                    <w:rPr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b/>
        </w:rPr>
        <w:t>О присвоении статуса ЕТО</w:t>
      </w:r>
    </w:p>
    <w:p w:rsidR="00362C65" w:rsidRPr="00B109D3" w:rsidRDefault="00362C65" w:rsidP="00362C65">
      <w:pPr>
        <w:pStyle w:val="a7"/>
        <w:spacing w:line="240" w:lineRule="auto"/>
        <w:ind w:firstLine="0"/>
        <w:rPr>
          <w:b/>
        </w:rPr>
      </w:pPr>
    </w:p>
    <w:p w:rsidR="00703EC8" w:rsidRPr="00362C65" w:rsidRDefault="0043796A" w:rsidP="00362C65">
      <w:pPr>
        <w:pStyle w:val="ad"/>
        <w:jc w:val="center"/>
        <w:rPr>
          <w:b w:val="0"/>
          <w:szCs w:val="28"/>
        </w:rPr>
      </w:pPr>
      <w:r w:rsidRPr="00362C65">
        <w:rPr>
          <w:b w:val="0"/>
          <w:szCs w:val="28"/>
        </w:rPr>
        <w:pict>
          <v:shape id="_x0000_s1288" type="#_x0000_t202" style="position:absolute;left:0;text-align:left;margin-left:73.45pt;margin-top:156.15pt;width:89.3pt;height:14.4pt;z-index:251655680;mso-position-horizontal-relative:page;mso-position-vertical-relative:page" filled="f" stroked="f">
            <v:textbox style="mso-next-textbox:#_x0000_s1288" inset="0,0,0,0">
              <w:txbxContent>
                <w:p w:rsidR="002F40B6" w:rsidRDefault="002F40B6">
                  <w:pPr>
                    <w:pStyle w:val="a3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Pr="00362C65">
        <w:rPr>
          <w:b w:val="0"/>
          <w:szCs w:val="28"/>
        </w:rPr>
        <w:pict>
          <v:shape id="_x0000_s1290" type="#_x0000_t202" style="position:absolute;left:0;text-align:left;margin-left:96.55pt;margin-top:176.75pt;width:63.8pt;height:14.4pt;z-index:251657728;mso-position-horizontal-relative:page;mso-position-vertical-relative:page" filled="f" stroked="f">
            <v:textbox style="mso-next-textbox:#_x0000_s1290" inset="0,0,0,0">
              <w:txbxContent>
                <w:p w:rsidR="002F40B6" w:rsidRDefault="002F40B6">
                  <w:pPr>
                    <w:pStyle w:val="a3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Pr="00362C65">
        <w:rPr>
          <w:b w:val="0"/>
          <w:szCs w:val="28"/>
        </w:rPr>
        <w:pict>
          <v:shape id="_x0000_s1291" type="#_x0000_t202" style="position:absolute;left:0;text-align:left;margin-left:182.4pt;margin-top:176.75pt;width:92.15pt;height:14.4pt;z-index:251658752;mso-position-horizontal-relative:page;mso-position-vertical-relative:page" filled="f" stroked="f">
            <v:textbox style="mso-next-textbox:#_x0000_s1291" inset="0,0,0,0">
              <w:txbxContent>
                <w:p w:rsidR="002F40B6" w:rsidRDefault="002F40B6">
                  <w:pPr>
                    <w:pStyle w:val="a3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Pr="00362C65">
        <w:rPr>
          <w:b w:val="0"/>
          <w:szCs w:val="28"/>
        </w:rPr>
        <w:pict>
          <v:shape id="_x0000_s1289" type="#_x0000_t202" style="position:absolute;left:0;text-align:left;margin-left:182.4pt;margin-top:156.15pt;width:92.15pt;height:14.4pt;z-index:251656704;mso-position-horizontal-relative:page;mso-position-vertical-relative:page" filled="f" stroked="f">
            <v:textbox style="mso-next-textbox:#_x0000_s1289" inset="0,0,0,0">
              <w:txbxContent>
                <w:p w:rsidR="002F40B6" w:rsidRDefault="002F40B6">
                  <w:pPr>
                    <w:pStyle w:val="a3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703EC8" w:rsidRPr="00362C65">
        <w:rPr>
          <w:b w:val="0"/>
          <w:noProof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877570</wp:posOffset>
            </wp:positionH>
            <wp:positionV relativeFrom="page">
              <wp:posOffset>0</wp:posOffset>
            </wp:positionV>
            <wp:extent cx="6117590" cy="2641600"/>
            <wp:effectExtent l="19050" t="0" r="0" b="0"/>
            <wp:wrapTopAndBottom/>
            <wp:docPr id="274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2C65">
        <w:rPr>
          <w:b w:val="0"/>
          <w:szCs w:val="28"/>
        </w:rPr>
        <w:pict>
          <v:shape id="_x0000_s1293" type="#_x0000_t202" style="position:absolute;left:0;text-align:left;margin-left:85.05pt;margin-top:774.25pt;width:266.45pt;height:29.5pt;z-index:251660800;mso-position-horizontal-relative:page;mso-position-vertical-relative:page" filled="f" stroked="f">
            <v:textbox style="mso-next-textbox:#_x0000_s1293" inset="0,0,0,0">
              <w:txbxContent>
                <w:p w:rsidR="002F40B6" w:rsidRDefault="002F40B6">
                  <w:pPr>
                    <w:pStyle w:val="ae"/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285953" w:rsidRPr="00362C65">
        <w:rPr>
          <w:b w:val="0"/>
          <w:szCs w:val="28"/>
        </w:rPr>
        <w:t>Уважаемы</w:t>
      </w:r>
      <w:r w:rsidR="00362C65" w:rsidRPr="00362C65">
        <w:rPr>
          <w:b w:val="0"/>
          <w:szCs w:val="28"/>
        </w:rPr>
        <w:t xml:space="preserve">й Владислав </w:t>
      </w:r>
      <w:proofErr w:type="spellStart"/>
      <w:r w:rsidR="00362C65" w:rsidRPr="00362C65">
        <w:rPr>
          <w:b w:val="0"/>
          <w:szCs w:val="28"/>
        </w:rPr>
        <w:t>Руфович</w:t>
      </w:r>
      <w:proofErr w:type="spellEnd"/>
      <w:r w:rsidR="00285953" w:rsidRPr="00362C65">
        <w:rPr>
          <w:b w:val="0"/>
          <w:szCs w:val="28"/>
        </w:rPr>
        <w:t>!</w:t>
      </w:r>
    </w:p>
    <w:p w:rsidR="00362C65" w:rsidRPr="0001629F" w:rsidRDefault="00F778C4" w:rsidP="00362C65">
      <w:pPr>
        <w:pStyle w:val="af4"/>
        <w:suppressAutoHyphens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F6C3B">
        <w:rPr>
          <w:rStyle w:val="af6"/>
          <w:i w:val="0"/>
        </w:rPr>
        <w:tab/>
      </w:r>
      <w:proofErr w:type="gramStart"/>
      <w:r w:rsidR="00362C65">
        <w:rPr>
          <w:sz w:val="28"/>
          <w:szCs w:val="28"/>
        </w:rPr>
        <w:t xml:space="preserve">Рассмотрев Заявку ПКГУП «КЭС» на присвоение статуса единой теплоснабжающей организации от 08.10.2025 в порядке, установленном </w:t>
      </w:r>
      <w:r w:rsidR="00362C65" w:rsidRPr="0001629F">
        <w:rPr>
          <w:sz w:val="28"/>
          <w:szCs w:val="28"/>
        </w:rPr>
        <w:t>Правилами организации теплоснабжения в Российской Федерации, утвержденны</w:t>
      </w:r>
      <w:r w:rsidR="00362C65">
        <w:rPr>
          <w:sz w:val="28"/>
          <w:szCs w:val="28"/>
        </w:rPr>
        <w:t>ми</w:t>
      </w:r>
      <w:r w:rsidR="00362C65" w:rsidRPr="0001629F">
        <w:rPr>
          <w:sz w:val="28"/>
          <w:szCs w:val="28"/>
        </w:rPr>
        <w:t xml:space="preserve"> постановлением Правительства Российской Федерации от 08 августа 2012 № 808, </w:t>
      </w:r>
      <w:r w:rsidR="00362C65">
        <w:rPr>
          <w:sz w:val="28"/>
          <w:szCs w:val="28"/>
        </w:rPr>
        <w:t xml:space="preserve">направляем в ваш адрес постановление администрации </w:t>
      </w:r>
      <w:proofErr w:type="spellStart"/>
      <w:r w:rsidR="00362C65">
        <w:rPr>
          <w:sz w:val="28"/>
          <w:szCs w:val="28"/>
        </w:rPr>
        <w:t>Кунгурского</w:t>
      </w:r>
      <w:proofErr w:type="spellEnd"/>
      <w:r w:rsidR="00362C65">
        <w:rPr>
          <w:sz w:val="28"/>
          <w:szCs w:val="28"/>
        </w:rPr>
        <w:t xml:space="preserve"> муниципального округа Пермского края от 10.11.2025 № 271-01-10-1516 «О присвоении статуса единой теплоснабжающей организации в системе теплоснабжения на территории </w:t>
      </w:r>
      <w:proofErr w:type="spellStart"/>
      <w:r w:rsidR="00362C65">
        <w:rPr>
          <w:sz w:val="28"/>
          <w:szCs w:val="28"/>
        </w:rPr>
        <w:t>Кунгурского</w:t>
      </w:r>
      <w:proofErr w:type="spellEnd"/>
      <w:r w:rsidR="00362C65">
        <w:rPr>
          <w:sz w:val="28"/>
          <w:szCs w:val="28"/>
        </w:rPr>
        <w:t xml:space="preserve"> муниципал</w:t>
      </w:r>
      <w:r w:rsidR="00362C65">
        <w:rPr>
          <w:sz w:val="28"/>
          <w:szCs w:val="28"/>
        </w:rPr>
        <w:t>ь</w:t>
      </w:r>
      <w:r w:rsidR="00362C65">
        <w:rPr>
          <w:sz w:val="28"/>
          <w:szCs w:val="28"/>
        </w:rPr>
        <w:t>ного округа Пермского</w:t>
      </w:r>
      <w:proofErr w:type="gramEnd"/>
      <w:r w:rsidR="00362C65">
        <w:rPr>
          <w:sz w:val="28"/>
          <w:szCs w:val="28"/>
        </w:rPr>
        <w:t xml:space="preserve"> края».</w:t>
      </w:r>
    </w:p>
    <w:p w:rsidR="00362C65" w:rsidRPr="00B27E8A" w:rsidRDefault="00362C65" w:rsidP="00362C65">
      <w:pPr>
        <w:pStyle w:val="af4"/>
        <w:spacing w:before="0" w:beforeAutospacing="0" w:after="0" w:afterAutospacing="0" w:line="288" w:lineRule="atLeast"/>
        <w:ind w:firstLine="540"/>
        <w:jc w:val="both"/>
        <w:rPr>
          <w:szCs w:val="28"/>
        </w:rPr>
      </w:pPr>
    </w:p>
    <w:p w:rsidR="00362C65" w:rsidRPr="00EA0898" w:rsidRDefault="00362C65" w:rsidP="00362C65">
      <w:pPr>
        <w:jc w:val="both"/>
        <w:rPr>
          <w:szCs w:val="28"/>
        </w:rPr>
      </w:pPr>
      <w:r w:rsidRPr="00EA0898">
        <w:rPr>
          <w:szCs w:val="28"/>
        </w:rPr>
        <w:t xml:space="preserve">Приложение: </w:t>
      </w:r>
      <w:r>
        <w:rPr>
          <w:szCs w:val="28"/>
        </w:rPr>
        <w:t>на 2л., в 1экз.</w:t>
      </w:r>
    </w:p>
    <w:p w:rsidR="00F778C4" w:rsidRPr="00285953" w:rsidRDefault="00F778C4" w:rsidP="00F778C4">
      <w:pPr>
        <w:pStyle w:val="af0"/>
        <w:spacing w:line="240" w:lineRule="auto"/>
        <w:jc w:val="both"/>
        <w:rPr>
          <w:iCs/>
          <w:szCs w:val="28"/>
        </w:rPr>
      </w:pPr>
    </w:p>
    <w:p w:rsidR="0077137E" w:rsidRPr="00285953" w:rsidRDefault="0077137E" w:rsidP="00F778C4">
      <w:pPr>
        <w:pStyle w:val="af0"/>
        <w:spacing w:line="240" w:lineRule="auto"/>
        <w:jc w:val="both"/>
        <w:rPr>
          <w:iCs/>
          <w:szCs w:val="28"/>
        </w:rPr>
      </w:pPr>
    </w:p>
    <w:p w:rsidR="00CF6C3B" w:rsidRPr="00285953" w:rsidRDefault="00CF6C3B" w:rsidP="00F778C4">
      <w:pPr>
        <w:pStyle w:val="af0"/>
        <w:spacing w:line="240" w:lineRule="auto"/>
        <w:jc w:val="both"/>
        <w:rPr>
          <w:iCs/>
          <w:szCs w:val="28"/>
        </w:rPr>
      </w:pPr>
    </w:p>
    <w:p w:rsidR="00703EC8" w:rsidRPr="00285953" w:rsidRDefault="00F778C4" w:rsidP="00F778C4">
      <w:pPr>
        <w:pStyle w:val="af0"/>
        <w:spacing w:line="240" w:lineRule="auto"/>
        <w:jc w:val="both"/>
        <w:rPr>
          <w:szCs w:val="28"/>
        </w:rPr>
      </w:pPr>
      <w:r w:rsidRPr="00285953">
        <w:rPr>
          <w:iCs/>
          <w:szCs w:val="28"/>
        </w:rPr>
        <w:t>С</w:t>
      </w:r>
      <w:r w:rsidR="00703EC8" w:rsidRPr="00285953">
        <w:rPr>
          <w:szCs w:val="28"/>
        </w:rPr>
        <w:t xml:space="preserve"> уважением,</w:t>
      </w:r>
    </w:p>
    <w:p w:rsidR="00703EC8" w:rsidRPr="00285953" w:rsidRDefault="00703EC8" w:rsidP="0083779D">
      <w:pPr>
        <w:pStyle w:val="a7"/>
        <w:spacing w:line="240" w:lineRule="auto"/>
        <w:ind w:firstLine="0"/>
        <w:contextualSpacing/>
        <w:rPr>
          <w:szCs w:val="28"/>
        </w:rPr>
      </w:pPr>
      <w:r w:rsidRPr="00285953">
        <w:rPr>
          <w:szCs w:val="28"/>
        </w:rPr>
        <w:t>первый заместитель</w:t>
      </w:r>
    </w:p>
    <w:p w:rsidR="00703EC8" w:rsidRPr="00285953" w:rsidRDefault="00703EC8" w:rsidP="0083779D">
      <w:pPr>
        <w:pStyle w:val="a7"/>
        <w:spacing w:line="240" w:lineRule="auto"/>
        <w:ind w:firstLine="0"/>
        <w:contextualSpacing/>
        <w:rPr>
          <w:szCs w:val="28"/>
        </w:rPr>
      </w:pPr>
      <w:r w:rsidRPr="00285953">
        <w:rPr>
          <w:szCs w:val="28"/>
        </w:rPr>
        <w:t>главы администрации Кунгурского</w:t>
      </w:r>
    </w:p>
    <w:p w:rsidR="00703EC8" w:rsidRPr="00285953" w:rsidRDefault="00703EC8" w:rsidP="0083779D">
      <w:pPr>
        <w:pStyle w:val="a7"/>
        <w:spacing w:line="240" w:lineRule="auto"/>
        <w:ind w:firstLine="0"/>
        <w:contextualSpacing/>
        <w:rPr>
          <w:szCs w:val="28"/>
        </w:rPr>
      </w:pPr>
      <w:r w:rsidRPr="00285953">
        <w:rPr>
          <w:szCs w:val="28"/>
        </w:rPr>
        <w:t xml:space="preserve">муниципального округа Пермского края                          </w:t>
      </w:r>
      <w:r w:rsidR="00CF6C3B" w:rsidRPr="00285953">
        <w:rPr>
          <w:szCs w:val="28"/>
        </w:rPr>
        <w:t xml:space="preserve">                   </w:t>
      </w:r>
      <w:r w:rsidRPr="00285953">
        <w:rPr>
          <w:szCs w:val="28"/>
        </w:rPr>
        <w:t>О.Ю.Лихачев</w:t>
      </w:r>
    </w:p>
    <w:p w:rsidR="00703EC8" w:rsidRDefault="00703EC8" w:rsidP="0083779D">
      <w:pPr>
        <w:pStyle w:val="a7"/>
        <w:suppressAutoHyphens/>
        <w:spacing w:line="240" w:lineRule="auto"/>
        <w:ind w:firstLine="0"/>
        <w:contextualSpacing/>
        <w:rPr>
          <w:sz w:val="24"/>
          <w:szCs w:val="24"/>
        </w:rPr>
      </w:pPr>
    </w:p>
    <w:p w:rsidR="00285953" w:rsidRDefault="00285953" w:rsidP="0083779D">
      <w:pPr>
        <w:pStyle w:val="a7"/>
        <w:suppressAutoHyphens/>
        <w:spacing w:line="240" w:lineRule="auto"/>
        <w:ind w:firstLine="0"/>
        <w:contextualSpacing/>
        <w:rPr>
          <w:sz w:val="24"/>
          <w:szCs w:val="24"/>
        </w:rPr>
      </w:pPr>
    </w:p>
    <w:p w:rsidR="00285953" w:rsidRDefault="00285953" w:rsidP="00285953">
      <w:pPr>
        <w:pStyle w:val="af0"/>
        <w:rPr>
          <w:sz w:val="24"/>
          <w:szCs w:val="24"/>
          <w:shd w:val="clear" w:color="auto" w:fill="FFFFFF"/>
        </w:rPr>
      </w:pPr>
    </w:p>
    <w:p w:rsidR="00285953" w:rsidRDefault="00285953" w:rsidP="00285953">
      <w:pPr>
        <w:pStyle w:val="af0"/>
        <w:rPr>
          <w:sz w:val="24"/>
          <w:szCs w:val="24"/>
          <w:shd w:val="clear" w:color="auto" w:fill="FFFFFF"/>
        </w:rPr>
      </w:pPr>
    </w:p>
    <w:p w:rsidR="00285953" w:rsidRDefault="00285953" w:rsidP="00285953">
      <w:pPr>
        <w:pStyle w:val="af0"/>
        <w:rPr>
          <w:sz w:val="24"/>
          <w:szCs w:val="24"/>
          <w:shd w:val="clear" w:color="auto" w:fill="FFFFFF"/>
        </w:rPr>
      </w:pPr>
    </w:p>
    <w:p w:rsidR="00285953" w:rsidRDefault="00285953" w:rsidP="00285953">
      <w:pPr>
        <w:pStyle w:val="af0"/>
        <w:rPr>
          <w:sz w:val="24"/>
          <w:szCs w:val="24"/>
          <w:shd w:val="clear" w:color="auto" w:fill="FFFFFF"/>
        </w:rPr>
      </w:pPr>
    </w:p>
    <w:p w:rsidR="00285953" w:rsidRDefault="00285953" w:rsidP="00285953">
      <w:pPr>
        <w:pStyle w:val="af0"/>
        <w:rPr>
          <w:sz w:val="24"/>
          <w:szCs w:val="24"/>
          <w:shd w:val="clear" w:color="auto" w:fill="FFFFFF"/>
        </w:rPr>
      </w:pPr>
    </w:p>
    <w:p w:rsidR="00285953" w:rsidRDefault="00285953" w:rsidP="00285953">
      <w:pPr>
        <w:pStyle w:val="af0"/>
        <w:rPr>
          <w:sz w:val="24"/>
          <w:szCs w:val="24"/>
          <w:shd w:val="clear" w:color="auto" w:fill="FFFFFF"/>
        </w:rPr>
      </w:pPr>
    </w:p>
    <w:p w:rsidR="00285953" w:rsidRDefault="00285953" w:rsidP="00285953">
      <w:pPr>
        <w:pStyle w:val="af0"/>
        <w:rPr>
          <w:sz w:val="24"/>
          <w:szCs w:val="24"/>
          <w:shd w:val="clear" w:color="auto" w:fill="FFFFFF"/>
        </w:rPr>
      </w:pPr>
    </w:p>
    <w:p w:rsidR="00285953" w:rsidRDefault="00285953" w:rsidP="00285953">
      <w:pPr>
        <w:pStyle w:val="af0"/>
        <w:rPr>
          <w:sz w:val="24"/>
          <w:szCs w:val="24"/>
          <w:shd w:val="clear" w:color="auto" w:fill="FFFFFF"/>
        </w:rPr>
      </w:pPr>
    </w:p>
    <w:p w:rsidR="00285953" w:rsidRDefault="00285953" w:rsidP="00285953">
      <w:pPr>
        <w:pStyle w:val="af0"/>
        <w:rPr>
          <w:sz w:val="24"/>
          <w:szCs w:val="24"/>
          <w:shd w:val="clear" w:color="auto" w:fill="FFFFFF"/>
        </w:rPr>
      </w:pPr>
    </w:p>
    <w:p w:rsidR="00285953" w:rsidRDefault="00285953" w:rsidP="00285953">
      <w:pPr>
        <w:pStyle w:val="af0"/>
        <w:rPr>
          <w:sz w:val="24"/>
          <w:szCs w:val="24"/>
          <w:shd w:val="clear" w:color="auto" w:fill="FFFFFF"/>
        </w:rPr>
      </w:pPr>
    </w:p>
    <w:p w:rsidR="00285953" w:rsidRDefault="00285953" w:rsidP="00285953">
      <w:pPr>
        <w:pStyle w:val="af0"/>
        <w:rPr>
          <w:sz w:val="24"/>
          <w:szCs w:val="24"/>
          <w:shd w:val="clear" w:color="auto" w:fill="FFFFFF"/>
        </w:rPr>
      </w:pPr>
    </w:p>
    <w:p w:rsidR="00285953" w:rsidRDefault="00285953" w:rsidP="00285953">
      <w:pPr>
        <w:pStyle w:val="af0"/>
        <w:rPr>
          <w:sz w:val="24"/>
          <w:szCs w:val="24"/>
          <w:shd w:val="clear" w:color="auto" w:fill="FFFFFF"/>
        </w:rPr>
      </w:pPr>
    </w:p>
    <w:p w:rsidR="00285953" w:rsidRDefault="00285953" w:rsidP="00285953">
      <w:pPr>
        <w:pStyle w:val="af0"/>
        <w:rPr>
          <w:sz w:val="24"/>
          <w:szCs w:val="24"/>
          <w:shd w:val="clear" w:color="auto" w:fill="FFFFFF"/>
        </w:rPr>
      </w:pPr>
    </w:p>
    <w:p w:rsidR="00285953" w:rsidRDefault="00285953" w:rsidP="00285953">
      <w:pPr>
        <w:pStyle w:val="af0"/>
        <w:rPr>
          <w:sz w:val="24"/>
          <w:szCs w:val="24"/>
          <w:shd w:val="clear" w:color="auto" w:fill="FFFFFF"/>
        </w:rPr>
      </w:pPr>
    </w:p>
    <w:p w:rsidR="00285953" w:rsidRDefault="00285953" w:rsidP="00285953">
      <w:pPr>
        <w:pStyle w:val="af0"/>
        <w:rPr>
          <w:sz w:val="24"/>
          <w:szCs w:val="24"/>
          <w:shd w:val="clear" w:color="auto" w:fill="FFFFFF"/>
        </w:rPr>
      </w:pPr>
    </w:p>
    <w:p w:rsidR="00285953" w:rsidRDefault="00285953" w:rsidP="00285953">
      <w:pPr>
        <w:pStyle w:val="af0"/>
        <w:rPr>
          <w:sz w:val="24"/>
          <w:szCs w:val="24"/>
          <w:shd w:val="clear" w:color="auto" w:fill="FFFFFF"/>
        </w:rPr>
      </w:pPr>
    </w:p>
    <w:sectPr w:rsidR="00285953" w:rsidSect="009F05E5">
      <w:headerReference w:type="even" r:id="rId8"/>
      <w:headerReference w:type="default" r:id="rId9"/>
      <w:footerReference w:type="default" r:id="rId10"/>
      <w:footerReference w:type="first" r:id="rId11"/>
      <w:pgSz w:w="11907" w:h="16840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8FE" w:rsidRDefault="00DE28FE">
      <w:r>
        <w:separator/>
      </w:r>
    </w:p>
  </w:endnote>
  <w:endnote w:type="continuationSeparator" w:id="0">
    <w:p w:rsidR="00DE28FE" w:rsidRDefault="00DE2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B6" w:rsidRPr="005C5852" w:rsidRDefault="00703EC8">
    <w:pPr>
      <w:pStyle w:val="a5"/>
    </w:pPr>
    <w:proofErr w:type="spellStart"/>
    <w:r>
      <w:t>Боросан</w:t>
    </w:r>
    <w:proofErr w:type="spellEnd"/>
    <w:r>
      <w:t xml:space="preserve"> КК 22159</w:t>
    </w:r>
    <w:r w:rsidR="002F40B6" w:rsidRPr="005C5852"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B6" w:rsidRDefault="00CF6C3B">
    <w:pPr>
      <w:pStyle w:val="a5"/>
      <w:rPr>
        <w:lang w:val="en-US"/>
      </w:rPr>
    </w:pPr>
    <w:proofErr w:type="spellStart"/>
    <w:r>
      <w:t>Боросан</w:t>
    </w:r>
    <w:proofErr w:type="spellEnd"/>
    <w:r>
      <w:t xml:space="preserve"> КК 22159</w:t>
    </w:r>
    <w:r w:rsidR="002F40B6"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8FE" w:rsidRDefault="00DE28FE">
      <w:r>
        <w:separator/>
      </w:r>
    </w:p>
  </w:footnote>
  <w:footnote w:type="continuationSeparator" w:id="0">
    <w:p w:rsidR="00DE28FE" w:rsidRDefault="00DE28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B6" w:rsidRDefault="0043796A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2F40B6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F40B6" w:rsidRDefault="002F40B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B6" w:rsidRDefault="0043796A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2F40B6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62C65">
      <w:rPr>
        <w:rStyle w:val="af2"/>
        <w:noProof/>
      </w:rPr>
      <w:t>3</w:t>
    </w:r>
    <w:r>
      <w:rPr>
        <w:rStyle w:val="af2"/>
      </w:rPr>
      <w:fldChar w:fldCharType="end"/>
    </w:r>
  </w:p>
  <w:p w:rsidR="002F40B6" w:rsidRDefault="002F40B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15B3"/>
    <w:multiLevelType w:val="hybridMultilevel"/>
    <w:tmpl w:val="C3ECB28E"/>
    <w:lvl w:ilvl="0" w:tplc="392CA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autoHyphenation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3C9"/>
    <w:rsid w:val="000115FF"/>
    <w:rsid w:val="0001384C"/>
    <w:rsid w:val="00097F85"/>
    <w:rsid w:val="000C34F4"/>
    <w:rsid w:val="00111CD1"/>
    <w:rsid w:val="00133C54"/>
    <w:rsid w:val="00150D3F"/>
    <w:rsid w:val="0017465D"/>
    <w:rsid w:val="00193491"/>
    <w:rsid w:val="001C761C"/>
    <w:rsid w:val="001D17DA"/>
    <w:rsid w:val="001D2580"/>
    <w:rsid w:val="002759E5"/>
    <w:rsid w:val="00280AF7"/>
    <w:rsid w:val="00285953"/>
    <w:rsid w:val="002E1A68"/>
    <w:rsid w:val="002F093D"/>
    <w:rsid w:val="002F40B6"/>
    <w:rsid w:val="003209DC"/>
    <w:rsid w:val="00362C65"/>
    <w:rsid w:val="00370355"/>
    <w:rsid w:val="003A384C"/>
    <w:rsid w:val="003C7B01"/>
    <w:rsid w:val="00413F06"/>
    <w:rsid w:val="0043796A"/>
    <w:rsid w:val="004D4DFF"/>
    <w:rsid w:val="004F663B"/>
    <w:rsid w:val="0052609B"/>
    <w:rsid w:val="005604D7"/>
    <w:rsid w:val="0056271F"/>
    <w:rsid w:val="00563690"/>
    <w:rsid w:val="005C5852"/>
    <w:rsid w:val="005D1046"/>
    <w:rsid w:val="0065316A"/>
    <w:rsid w:val="00662B1E"/>
    <w:rsid w:val="00703EC8"/>
    <w:rsid w:val="007211A3"/>
    <w:rsid w:val="00724C3A"/>
    <w:rsid w:val="0077137E"/>
    <w:rsid w:val="007763C9"/>
    <w:rsid w:val="007A2559"/>
    <w:rsid w:val="007A60C3"/>
    <w:rsid w:val="007D27EF"/>
    <w:rsid w:val="007E67FF"/>
    <w:rsid w:val="0083779D"/>
    <w:rsid w:val="008B5FCC"/>
    <w:rsid w:val="008C1145"/>
    <w:rsid w:val="008E06B9"/>
    <w:rsid w:val="008E1566"/>
    <w:rsid w:val="008E2F9B"/>
    <w:rsid w:val="00903B20"/>
    <w:rsid w:val="00913033"/>
    <w:rsid w:val="00914CF8"/>
    <w:rsid w:val="00920FE5"/>
    <w:rsid w:val="009D2E3A"/>
    <w:rsid w:val="009F05E5"/>
    <w:rsid w:val="00A529E7"/>
    <w:rsid w:val="00A52EA0"/>
    <w:rsid w:val="00A617BE"/>
    <w:rsid w:val="00AA5EED"/>
    <w:rsid w:val="00AC5EB0"/>
    <w:rsid w:val="00AE0277"/>
    <w:rsid w:val="00B12B8F"/>
    <w:rsid w:val="00B932AE"/>
    <w:rsid w:val="00BD1B73"/>
    <w:rsid w:val="00C44BE6"/>
    <w:rsid w:val="00C73A51"/>
    <w:rsid w:val="00CD23D2"/>
    <w:rsid w:val="00CF6C3B"/>
    <w:rsid w:val="00D0435F"/>
    <w:rsid w:val="00D049BA"/>
    <w:rsid w:val="00DD5E67"/>
    <w:rsid w:val="00DE28FE"/>
    <w:rsid w:val="00EA0EC2"/>
    <w:rsid w:val="00EE1C46"/>
    <w:rsid w:val="00F1658B"/>
    <w:rsid w:val="00F268B0"/>
    <w:rsid w:val="00F4378D"/>
    <w:rsid w:val="00F52659"/>
    <w:rsid w:val="00F75445"/>
    <w:rsid w:val="00F778C4"/>
    <w:rsid w:val="00F9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EC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05E5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F05E5"/>
    <w:rPr>
      <w:sz w:val="28"/>
    </w:rPr>
  </w:style>
  <w:style w:type="paragraph" w:styleId="a5">
    <w:name w:val="footer"/>
    <w:basedOn w:val="a"/>
    <w:link w:val="a6"/>
    <w:rsid w:val="009F05E5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locked/>
    <w:rsid w:val="009F05E5"/>
    <w:rPr>
      <w:sz w:val="28"/>
    </w:rPr>
  </w:style>
  <w:style w:type="paragraph" w:styleId="a7">
    <w:name w:val="Body Text"/>
    <w:basedOn w:val="a"/>
    <w:link w:val="a8"/>
    <w:rsid w:val="009F05E5"/>
    <w:pPr>
      <w:spacing w:line="360" w:lineRule="exact"/>
      <w:ind w:firstLine="720"/>
      <w:jc w:val="both"/>
    </w:pPr>
  </w:style>
  <w:style w:type="character" w:customStyle="1" w:styleId="a8">
    <w:name w:val="Основной текст Знак"/>
    <w:basedOn w:val="a0"/>
    <w:link w:val="a7"/>
    <w:locked/>
    <w:rsid w:val="009F05E5"/>
    <w:rPr>
      <w:sz w:val="28"/>
    </w:rPr>
  </w:style>
  <w:style w:type="paragraph" w:styleId="a9">
    <w:name w:val="Signature"/>
    <w:basedOn w:val="a"/>
    <w:next w:val="a7"/>
    <w:link w:val="aa"/>
    <w:rsid w:val="009F05E5"/>
    <w:pPr>
      <w:tabs>
        <w:tab w:val="left" w:pos="5103"/>
        <w:tab w:val="right" w:pos="9639"/>
      </w:tabs>
      <w:suppressAutoHyphens/>
      <w:spacing w:before="480" w:line="240" w:lineRule="exact"/>
    </w:pPr>
  </w:style>
  <w:style w:type="character" w:customStyle="1" w:styleId="aa">
    <w:name w:val="Подпись Знак"/>
    <w:basedOn w:val="a0"/>
    <w:link w:val="a9"/>
    <w:locked/>
    <w:rsid w:val="009F05E5"/>
    <w:rPr>
      <w:sz w:val="28"/>
    </w:rPr>
  </w:style>
  <w:style w:type="paragraph" w:styleId="ab">
    <w:name w:val="Balloon Text"/>
    <w:basedOn w:val="a"/>
    <w:link w:val="ac"/>
    <w:semiHidden/>
    <w:rsid w:val="009F05E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locked/>
    <w:rsid w:val="009F05E5"/>
    <w:rPr>
      <w:rFonts w:ascii="Tahoma" w:hAnsi="Tahoma" w:cs="Tahoma" w:hint="default"/>
      <w:sz w:val="16"/>
      <w:szCs w:val="16"/>
    </w:rPr>
  </w:style>
  <w:style w:type="paragraph" w:customStyle="1" w:styleId="ad">
    <w:name w:val="Заголовок к тексту"/>
    <w:basedOn w:val="a"/>
    <w:next w:val="a7"/>
    <w:rsid w:val="009F05E5"/>
    <w:pPr>
      <w:suppressAutoHyphens/>
      <w:spacing w:after="480" w:line="240" w:lineRule="exact"/>
    </w:pPr>
    <w:rPr>
      <w:b/>
    </w:rPr>
  </w:style>
  <w:style w:type="paragraph" w:customStyle="1" w:styleId="ae">
    <w:name w:val="Исполнитель"/>
    <w:basedOn w:val="a7"/>
    <w:rsid w:val="009F05E5"/>
    <w:pPr>
      <w:suppressAutoHyphens/>
      <w:spacing w:after="120" w:line="240" w:lineRule="exact"/>
      <w:ind w:firstLine="0"/>
      <w:jc w:val="left"/>
    </w:pPr>
    <w:rPr>
      <w:sz w:val="24"/>
    </w:rPr>
  </w:style>
  <w:style w:type="paragraph" w:customStyle="1" w:styleId="af">
    <w:name w:val="Приложение"/>
    <w:basedOn w:val="a7"/>
    <w:rsid w:val="009F05E5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f0">
    <w:name w:val="Адресат"/>
    <w:basedOn w:val="a"/>
    <w:rsid w:val="009F05E5"/>
    <w:pPr>
      <w:suppressAutoHyphens/>
      <w:spacing w:line="240" w:lineRule="exact"/>
    </w:pPr>
  </w:style>
  <w:style w:type="paragraph" w:customStyle="1" w:styleId="af1">
    <w:name w:val="Подпись на  бланке должностного лица"/>
    <w:basedOn w:val="a"/>
    <w:next w:val="a7"/>
    <w:rsid w:val="009F05E5"/>
    <w:pPr>
      <w:spacing w:before="480" w:line="240" w:lineRule="exact"/>
      <w:ind w:left="7088"/>
    </w:pPr>
  </w:style>
  <w:style w:type="character" w:styleId="af2">
    <w:name w:val="page number"/>
    <w:basedOn w:val="a0"/>
    <w:uiPriority w:val="99"/>
    <w:unhideWhenUsed/>
    <w:rsid w:val="009F05E5"/>
  </w:style>
  <w:style w:type="paragraph" w:styleId="af3">
    <w:name w:val="List Paragraph"/>
    <w:basedOn w:val="a"/>
    <w:uiPriority w:val="34"/>
    <w:qFormat/>
    <w:rsid w:val="00703EC8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paragraph" w:styleId="af4">
    <w:name w:val="Normal (Web)"/>
    <w:basedOn w:val="a"/>
    <w:uiPriority w:val="99"/>
    <w:unhideWhenUsed/>
    <w:rsid w:val="002E1A68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2E1A68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2E1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E1A68"/>
    <w:rPr>
      <w:rFonts w:ascii="Courier New" w:hAnsi="Courier New" w:cs="Courier New"/>
    </w:rPr>
  </w:style>
  <w:style w:type="character" w:styleId="af6">
    <w:name w:val="Emphasis"/>
    <w:basedOn w:val="a0"/>
    <w:uiPriority w:val="20"/>
    <w:qFormat/>
    <w:rsid w:val="002E1A68"/>
    <w:rPr>
      <w:i/>
      <w:iCs/>
    </w:rPr>
  </w:style>
  <w:style w:type="character" w:styleId="af7">
    <w:name w:val="Hyperlink"/>
    <w:basedOn w:val="a0"/>
    <w:uiPriority w:val="99"/>
    <w:unhideWhenUsed/>
    <w:rsid w:val="00EE1C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7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89;&#1077;&#1085;&#1080;&#1103;\Desktop\&#1054;&#1041;&#1065;&#1040;&#1071;\&#1050;&#1089;&#1077;&#1085;&#1080;&#1103;\&#1041;&#1086;&#1088;&#1086;&#1089;&#1072;&#1085;%20&#1050;.&#1050;\&#1087;&#1088;&#1086;&#1082;&#1091;&#1088;&#1072;&#1090;&#1091;&#1088;&#1072;\&#1055;&#1056;&#1054;&#1050;&#1059;&#1056;&#1040;&#1058;&#1059;&#1056;&#1040;\2025\2-19-60-2015%20&#1086;&#1090;%2010.02.2025%20&#1040;&#1044;&#1052;%20&#1059;&#1046;&#1050;&#1061;\&#1086;&#1090;&#1074;&#1077;&#1090;%20&#1040;&#1044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ответ АДМ</Template>
  <TotalTime>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4</cp:revision>
  <cp:lastPrinted>2025-04-21T10:12:00Z</cp:lastPrinted>
  <dcterms:created xsi:type="dcterms:W3CDTF">2025-11-10T08:28:00Z</dcterms:created>
  <dcterms:modified xsi:type="dcterms:W3CDTF">2025-11-10T08:56:00Z</dcterms:modified>
</cp:coreProperties>
</file>